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73" w:rsidRPr="006D6785" w:rsidRDefault="00523473" w:rsidP="009A211D">
      <w:pPr>
        <w:spacing w:after="0" w:line="240" w:lineRule="auto"/>
        <w:ind w:left="2977"/>
        <w:rPr>
          <w:rFonts w:ascii="Arial" w:hAnsi="Arial" w:cs="Arial"/>
          <w:sz w:val="20"/>
          <w:szCs w:val="20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7pt;width:116.25pt;height:117pt;z-index:-251658240">
            <v:imagedata r:id="rId4" o:title=""/>
          </v:shape>
        </w:pi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Ιούνιος </w:t>
      </w:r>
      <w:r w:rsidRPr="00B274EA">
        <w:rPr>
          <w:rFonts w:ascii="Arial" w:hAnsi="Arial" w:cs="Arial"/>
          <w:sz w:val="20"/>
          <w:szCs w:val="20"/>
        </w:rPr>
        <w:t xml:space="preserve"> 2015</w:t>
      </w:r>
    </w:p>
    <w:p w:rsidR="00523473" w:rsidRDefault="00523473" w:rsidP="0079255A">
      <w:pPr>
        <w:rPr>
          <w:rFonts w:ascii="Arial" w:hAnsi="Arial" w:cs="Arial"/>
          <w:sz w:val="20"/>
          <w:szCs w:val="20"/>
        </w:rPr>
      </w:pPr>
    </w:p>
    <w:p w:rsidR="00523473" w:rsidRDefault="00523473" w:rsidP="0079255A">
      <w:pPr>
        <w:rPr>
          <w:rFonts w:ascii="Arial" w:hAnsi="Arial" w:cs="Arial"/>
          <w:sz w:val="20"/>
          <w:szCs w:val="20"/>
        </w:rPr>
      </w:pPr>
    </w:p>
    <w:p w:rsidR="00523473" w:rsidRDefault="00523473" w:rsidP="0079255A">
      <w:pPr>
        <w:rPr>
          <w:rFonts w:ascii="Arial" w:hAnsi="Arial" w:cs="Arial"/>
          <w:sz w:val="20"/>
          <w:szCs w:val="20"/>
        </w:rPr>
      </w:pPr>
    </w:p>
    <w:p w:rsidR="00523473" w:rsidRDefault="00523473" w:rsidP="009A211D">
      <w:pPr>
        <w:rPr>
          <w:rFonts w:ascii="Arial" w:hAnsi="Arial" w:cs="Arial"/>
          <w:sz w:val="20"/>
          <w:szCs w:val="20"/>
        </w:rPr>
      </w:pPr>
      <w:r>
        <w:rPr>
          <w:noProof/>
          <w:lang w:eastAsia="el-GR"/>
        </w:rPr>
        <w:t xml:space="preserve">                                                            </w:t>
      </w:r>
    </w:p>
    <w:p w:rsidR="00523473" w:rsidRDefault="00523473" w:rsidP="0079255A">
      <w:pPr>
        <w:rPr>
          <w:rFonts w:ascii="Arial" w:hAnsi="Arial" w:cs="Arial"/>
          <w:sz w:val="20"/>
          <w:szCs w:val="20"/>
        </w:rPr>
      </w:pPr>
    </w:p>
    <w:p w:rsidR="00523473" w:rsidRDefault="00523473" w:rsidP="00116834">
      <w:pPr>
        <w:jc w:val="center"/>
        <w:rPr>
          <w:rFonts w:ascii="Arial" w:hAnsi="Arial" w:cs="Arial"/>
          <w:sz w:val="28"/>
          <w:szCs w:val="28"/>
        </w:rPr>
      </w:pPr>
      <w:r w:rsidRPr="00D874E7">
        <w:rPr>
          <w:rFonts w:ascii="Arial" w:hAnsi="Arial" w:cs="Arial"/>
          <w:sz w:val="28"/>
          <w:szCs w:val="28"/>
        </w:rPr>
        <w:t>Ενημερωτικό φυλλάδιο για την</w:t>
      </w:r>
      <w:r>
        <w:rPr>
          <w:rFonts w:ascii="Arial" w:hAnsi="Arial" w:cs="Arial"/>
          <w:sz w:val="28"/>
          <w:szCs w:val="28"/>
        </w:rPr>
        <w:t xml:space="preserve"> </w:t>
      </w:r>
      <w:r w:rsidRPr="00D874E7">
        <w:rPr>
          <w:rFonts w:ascii="Arial" w:hAnsi="Arial" w:cs="Arial"/>
          <w:sz w:val="28"/>
          <w:szCs w:val="28"/>
        </w:rPr>
        <w:t>Γ΄ τάξη του ΓΕΛ για σχ. έτος 2015 – 16</w:t>
      </w:r>
      <w:r w:rsidRPr="00BD448B">
        <w:rPr>
          <w:rFonts w:ascii="Arial" w:hAnsi="Arial" w:cs="Arial"/>
          <w:sz w:val="28"/>
          <w:szCs w:val="28"/>
        </w:rPr>
        <w:t xml:space="preserve"> </w:t>
      </w:r>
    </w:p>
    <w:p w:rsidR="00523473" w:rsidRPr="00BD448B" w:rsidRDefault="00523473" w:rsidP="00116834">
      <w:pPr>
        <w:jc w:val="center"/>
        <w:rPr>
          <w:rFonts w:ascii="Arial" w:hAnsi="Arial" w:cs="Arial"/>
          <w:sz w:val="28"/>
          <w:szCs w:val="28"/>
        </w:rPr>
      </w:pPr>
      <w:r w:rsidRPr="00BD448B">
        <w:rPr>
          <w:rFonts w:ascii="Arial" w:hAnsi="Arial" w:cs="Arial"/>
          <w:sz w:val="20"/>
          <w:szCs w:val="20"/>
        </w:rPr>
        <w:t>(</w:t>
      </w:r>
      <w:r w:rsidRPr="00B274EA">
        <w:rPr>
          <w:rFonts w:ascii="Arial" w:hAnsi="Arial" w:cs="Arial"/>
          <w:sz w:val="20"/>
          <w:szCs w:val="20"/>
        </w:rPr>
        <w:t>Σύμφωνα με την τροπολογία του ν. 4186/2013 του ΥΠΟΠΑΙΘ</w:t>
      </w:r>
      <w:r w:rsidRPr="00BD448B">
        <w:rPr>
          <w:rFonts w:ascii="Arial" w:hAnsi="Arial" w:cs="Arial"/>
          <w:sz w:val="20"/>
          <w:szCs w:val="20"/>
        </w:rPr>
        <w:t>)</w:t>
      </w:r>
    </w:p>
    <w:p w:rsidR="00523473" w:rsidRPr="00BD448B" w:rsidRDefault="00523473" w:rsidP="00116834">
      <w:pPr>
        <w:jc w:val="center"/>
        <w:rPr>
          <w:rFonts w:ascii="Arial" w:hAnsi="Arial" w:cs="Arial"/>
          <w:sz w:val="16"/>
          <w:szCs w:val="16"/>
        </w:rPr>
      </w:pP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Τα διδασκόμενα Μαθήματα στην Γ΄ ΓΕΛ από το 2015 -16 είναι: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Μαθήματα Γενικής Παιδείας 15 ώρες / εβδομάδα.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Μαθήματα Ομάδων Προσανατολισμού (Ο.Π.) 15 ώρες / εβδομάδα.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Μάθημα Επιλογής (Μ.Ε.) 2 ώρες / εβδομάδα.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Ως μάθημα επιλογής επιλέγεται ένα από: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Δεύτερη Ξένη Γλώσσα ( Αγγλικά ή Γαλλικά ή Γερμανικά), Ελεύθερο Σχέδιο, Γραμμικό Σχέδιο, Ιστορία της Τέχνης, Αρχές Οργάνωσης και Διοίκησης Επιχειρήσεων και Υπηρεσιών (ΑΟΔΕΥ)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Μαθήματα Γενικής Παιδείας</w:t>
      </w:r>
      <w:r>
        <w:rPr>
          <w:rFonts w:ascii="Arial" w:hAnsi="Arial" w:cs="Arial"/>
        </w:rPr>
        <w:t xml:space="preserve"> και ώρες διδασκαλίας τους</w:t>
      </w:r>
      <w:r w:rsidRPr="00B274EA">
        <w:rPr>
          <w:rFonts w:ascii="Arial" w:hAnsi="Arial" w:cs="Arial"/>
        </w:rPr>
        <w:t>:</w:t>
      </w:r>
    </w:p>
    <w:p w:rsidR="00523473" w:rsidRPr="00B274EA" w:rsidRDefault="00523473" w:rsidP="005E1951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Θρησκευτικά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274EA">
        <w:rPr>
          <w:rFonts w:ascii="Arial" w:hAnsi="Arial" w:cs="Arial"/>
        </w:rPr>
        <w:t>1 ώρα</w:t>
      </w:r>
    </w:p>
    <w:p w:rsidR="00523473" w:rsidRPr="00B274EA" w:rsidRDefault="00523473" w:rsidP="005E1951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Νεοελληνική Γλώσσα</w:t>
      </w:r>
      <w:r>
        <w:rPr>
          <w:rFonts w:ascii="Arial" w:hAnsi="Arial" w:cs="Arial"/>
        </w:rPr>
        <w:t xml:space="preserve"> ………………………………………..</w:t>
      </w:r>
      <w:r>
        <w:rPr>
          <w:rFonts w:ascii="Arial" w:hAnsi="Arial" w:cs="Arial"/>
        </w:rPr>
        <w:tab/>
      </w:r>
      <w:r w:rsidRPr="00B274EA">
        <w:rPr>
          <w:rFonts w:ascii="Arial" w:hAnsi="Arial" w:cs="Arial"/>
        </w:rPr>
        <w:t>2 ώρες</w:t>
      </w:r>
    </w:p>
    <w:p w:rsidR="00523473" w:rsidRPr="00B274EA" w:rsidRDefault="00523473" w:rsidP="005E1951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Νεοελληνική Λογοτεχνία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274EA">
        <w:rPr>
          <w:rFonts w:ascii="Arial" w:hAnsi="Arial" w:cs="Arial"/>
        </w:rPr>
        <w:t>1 ώρα</w:t>
      </w:r>
    </w:p>
    <w:p w:rsidR="00523473" w:rsidRPr="00B274EA" w:rsidRDefault="00523473" w:rsidP="005E1951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Ιστορία</w:t>
      </w:r>
      <w:r>
        <w:rPr>
          <w:rFonts w:ascii="Arial" w:hAnsi="Arial" w:cs="Arial"/>
        </w:rPr>
        <w:t xml:space="preserve"> ………………………………………………………..</w:t>
      </w:r>
      <w:r>
        <w:rPr>
          <w:rFonts w:ascii="Arial" w:hAnsi="Arial" w:cs="Arial"/>
        </w:rPr>
        <w:tab/>
      </w:r>
      <w:r w:rsidRPr="00B274EA">
        <w:rPr>
          <w:rFonts w:ascii="Arial" w:hAnsi="Arial" w:cs="Arial"/>
        </w:rPr>
        <w:t>2 ώρες</w:t>
      </w:r>
    </w:p>
    <w:p w:rsidR="00523473" w:rsidRPr="00B274EA" w:rsidRDefault="00523473" w:rsidP="005E1951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Μαθηματικά &amp; Στοιχεία Στατιστικής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274EA">
        <w:rPr>
          <w:rFonts w:ascii="Arial" w:hAnsi="Arial" w:cs="Arial"/>
        </w:rPr>
        <w:t>2 ώρες</w:t>
      </w:r>
    </w:p>
    <w:p w:rsidR="00523473" w:rsidRPr="00B274EA" w:rsidRDefault="00523473" w:rsidP="005E1951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Βιολογία</w:t>
      </w:r>
      <w:r>
        <w:rPr>
          <w:rFonts w:ascii="Arial" w:hAnsi="Arial" w:cs="Arial"/>
        </w:rPr>
        <w:t xml:space="preserve"> ………………………………………………………</w:t>
      </w:r>
      <w:r>
        <w:rPr>
          <w:rFonts w:ascii="Arial" w:hAnsi="Arial" w:cs="Arial"/>
        </w:rPr>
        <w:tab/>
      </w:r>
      <w:r w:rsidRPr="00B274EA">
        <w:rPr>
          <w:rFonts w:ascii="Arial" w:hAnsi="Arial" w:cs="Arial"/>
        </w:rPr>
        <w:t>2 ώρες</w:t>
      </w:r>
    </w:p>
    <w:p w:rsidR="00523473" w:rsidRPr="00B274EA" w:rsidRDefault="00523473" w:rsidP="005E1951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Ιστορία Κοινωνικών Επιστημών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274EA">
        <w:rPr>
          <w:rFonts w:ascii="Arial" w:hAnsi="Arial" w:cs="Arial"/>
        </w:rPr>
        <w:t>1 ώρα</w:t>
      </w:r>
    </w:p>
    <w:p w:rsidR="00523473" w:rsidRPr="00B274EA" w:rsidRDefault="00523473" w:rsidP="005E1951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Ξένη Γλώσσα (ή Αγγλικά ή Γαλλικά ή Γερμανικά)</w:t>
      </w:r>
      <w:r>
        <w:rPr>
          <w:rFonts w:ascii="Arial" w:hAnsi="Arial" w:cs="Arial"/>
        </w:rPr>
        <w:t xml:space="preserve"> ……….</w:t>
      </w:r>
      <w:r>
        <w:rPr>
          <w:rFonts w:ascii="Arial" w:hAnsi="Arial" w:cs="Arial"/>
        </w:rPr>
        <w:tab/>
      </w:r>
      <w:r w:rsidRPr="00B274EA">
        <w:rPr>
          <w:rFonts w:ascii="Arial" w:hAnsi="Arial" w:cs="Arial"/>
        </w:rPr>
        <w:t>2 ώρες</w:t>
      </w:r>
    </w:p>
    <w:p w:rsidR="00523473" w:rsidRPr="00B274EA" w:rsidRDefault="00523473" w:rsidP="005E1951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Φυσική Αγωγή</w:t>
      </w:r>
      <w:r>
        <w:rPr>
          <w:rFonts w:ascii="Arial" w:hAnsi="Arial" w:cs="Arial"/>
        </w:rPr>
        <w:tab/>
      </w:r>
      <w:r w:rsidRPr="00B274EA">
        <w:rPr>
          <w:rFonts w:ascii="Arial" w:hAnsi="Arial" w:cs="Arial"/>
        </w:rPr>
        <w:t>2 ώρες</w:t>
      </w:r>
    </w:p>
    <w:p w:rsidR="00523473" w:rsidRPr="005E1951" w:rsidRDefault="00523473" w:rsidP="005E1951">
      <w:pPr>
        <w:tabs>
          <w:tab w:val="right" w:pos="6379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5E1951">
        <w:rPr>
          <w:rFonts w:ascii="Arial" w:hAnsi="Arial" w:cs="Arial"/>
          <w:u w:val="single"/>
        </w:rPr>
        <w:t>Σύνολο</w:t>
      </w:r>
      <w:r>
        <w:rPr>
          <w:rFonts w:ascii="Arial" w:hAnsi="Arial" w:cs="Arial"/>
          <w:u w:val="single"/>
        </w:rPr>
        <w:t xml:space="preserve"> </w:t>
      </w:r>
      <w:r w:rsidRPr="005E1951">
        <w:rPr>
          <w:rFonts w:ascii="Arial" w:hAnsi="Arial" w:cs="Arial"/>
          <w:u w:val="single"/>
        </w:rPr>
        <w:t>15 ώρες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Οι Ομάδες Προσανατολισμού (Ο.Π.) στην Γ΄ ΓΕΛ είναι:</w:t>
      </w:r>
      <w:r>
        <w:rPr>
          <w:rFonts w:ascii="Arial" w:hAnsi="Arial" w:cs="Arial"/>
        </w:rPr>
        <w:t xml:space="preserve"> 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ΑΝΘΡΩΠΙΣΤΙΚΩΝ ΣΠΟΥΔΩΝ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ΘΕΤΙΚΩΝ ΣΠΟΥΔΩΝ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ΣΠΟΥΔΩΝ </w:t>
      </w:r>
      <w:r w:rsidRPr="00B274EA">
        <w:rPr>
          <w:rFonts w:ascii="Arial" w:hAnsi="Arial" w:cs="Arial"/>
        </w:rPr>
        <w:t>ΟΙΚΟΝΟΜΙΑΣ ΚΑΙ ΠΛΗΡΟΦΟΡΙΚΗΣ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Ανάλογα με την ομάδα προσανατολισμού (Ο.Π.) που ακολούθησαν στην Γ΄ τάξη,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οι υποψήφιοι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μπορούν να επιλέξουν ένα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δύο από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τα τρία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Επιστημονικά Πεδία (Ε.Π.)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απ’ αυτά που δικαιούνται για την πρόσβασή τους στην Γ΄/θμια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εκπ/ση.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Τα Επιστημονικά Πεδία (Ε.Π.) είναι: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1</w:t>
      </w:r>
      <w:r w:rsidRPr="005E1951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Ε.Π. (Ανθρωπιστικές,</w:t>
      </w:r>
      <w:r>
        <w:rPr>
          <w:rFonts w:ascii="Arial" w:hAnsi="Arial" w:cs="Arial"/>
        </w:rPr>
        <w:t xml:space="preserve"> Νομικές και Κοινωνικές Σπουδές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(Πρόσβαση από Ο.Π.: ΑΝΘΡΩΠΙΣΤΙΚΩΝ ΣΠΟΥΔΩΝ)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2</w:t>
      </w:r>
      <w:r w:rsidRPr="005E1951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Ε.Π. (Τεχνολογικές και Θετικές Σπουδές)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(Πρόσβαση από Ο.Π.: ΤΕΧΝΟΛΟΓΙΚΩΝ και ΘΕΤΙΚΩΝ ΣΠΟΥΔΩΝ)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3</w:t>
      </w:r>
      <w:r w:rsidRPr="005E1951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Ε.Π.(Σπουδές Υγείας και Ζωής)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(Πρόσβαση από ΟΛΕΣ τις Ο.Π. αλλά χωρίς απώλεια μορίων μόνο από των ΘΕΤΙΚΩΝ ΣΠΟΥΔΩΝ)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4</w:t>
      </w:r>
      <w:r w:rsidRPr="005E1951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Ε.Π. (Παιδαγωγικές Σπουδές)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(Πρόσβαση από ΟΛΕΣ τις Ο.Π.)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5</w:t>
      </w:r>
      <w:r w:rsidRPr="005E1951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Ε.Π.(Σπουδές Οικονομίας και Πληροφορικής)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(Πρόσβαση από Ο.Π.: ΣΠΟΥΔΩΝ ΟΙΚΟΝΟΜΙΑΣ και ΠΛΗΡΟΦΟΡΙΚΗΣ )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Default="00523473" w:rsidP="009A211D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Σημ: Δ</w:t>
      </w:r>
      <w:r>
        <w:rPr>
          <w:rFonts w:ascii="Arial" w:hAnsi="Arial" w:cs="Arial"/>
        </w:rPr>
        <w:t>εν έχει ανακοινωθεί ακόμη (14</w:t>
      </w:r>
      <w:r w:rsidRPr="00B274EA">
        <w:rPr>
          <w:rFonts w:ascii="Arial" w:hAnsi="Arial" w:cs="Arial"/>
        </w:rPr>
        <w:t>/0</w:t>
      </w:r>
      <w:r>
        <w:rPr>
          <w:rFonts w:ascii="Arial" w:hAnsi="Arial" w:cs="Arial"/>
        </w:rPr>
        <w:t>5</w:t>
      </w:r>
      <w:r w:rsidRPr="00B274EA">
        <w:rPr>
          <w:rFonts w:ascii="Arial" w:hAnsi="Arial" w:cs="Arial"/>
        </w:rPr>
        <w:t>/15) η κατάταξη των σχολών στα Ε.Π.</w:t>
      </w:r>
    </w:p>
    <w:p w:rsidR="00523473" w:rsidRDefault="00523473" w:rsidP="001F0E2F">
      <w:pPr>
        <w:spacing w:after="0" w:line="240" w:lineRule="auto"/>
        <w:jc w:val="center"/>
        <w:rPr>
          <w:rFonts w:ascii="Arial" w:hAnsi="Arial" w:cs="Arial"/>
        </w:rPr>
      </w:pPr>
    </w:p>
    <w:p w:rsidR="00523473" w:rsidRDefault="00523473" w:rsidP="001F0E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Τα δ</w:t>
      </w:r>
      <w:r w:rsidRPr="00B274EA">
        <w:rPr>
          <w:rFonts w:ascii="Arial" w:hAnsi="Arial" w:cs="Arial"/>
        </w:rPr>
        <w:t>ιδασκόμενα και εξεταζόμενα Μαθήματα ανά Ο.Π.</w:t>
      </w:r>
      <w:r>
        <w:rPr>
          <w:rFonts w:ascii="Arial" w:hAnsi="Arial" w:cs="Arial"/>
        </w:rPr>
        <w:t xml:space="preserve">  </w:t>
      </w:r>
      <w:r w:rsidRPr="00B274EA">
        <w:rPr>
          <w:rFonts w:ascii="Arial" w:hAnsi="Arial" w:cs="Arial"/>
        </w:rPr>
        <w:t>Γ΄ ΓΕΛ σχολ. έτ.: 2015 –16</w:t>
      </w:r>
    </w:p>
    <w:p w:rsidR="00523473" w:rsidRPr="001F0E2F" w:rsidRDefault="00523473" w:rsidP="001F0E2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F0E2F">
        <w:rPr>
          <w:rFonts w:ascii="Arial" w:hAnsi="Arial" w:cs="Arial"/>
          <w:sz w:val="18"/>
          <w:szCs w:val="18"/>
        </w:rPr>
        <w:t xml:space="preserve">Μαθήματα </w:t>
      </w:r>
      <w:r>
        <w:rPr>
          <w:rFonts w:ascii="Arial" w:hAnsi="Arial" w:cs="Arial"/>
          <w:sz w:val="18"/>
          <w:szCs w:val="18"/>
        </w:rPr>
        <w:t xml:space="preserve">Ομάδας Προσανατολισμού </w:t>
      </w:r>
      <w:r w:rsidRPr="001F0E2F">
        <w:rPr>
          <w:rFonts w:ascii="Arial" w:hAnsi="Arial" w:cs="Arial"/>
          <w:sz w:val="18"/>
          <w:szCs w:val="18"/>
        </w:rPr>
        <w:t>με κεφαλαία γράμματα (15 ώρες)</w:t>
      </w:r>
      <w:r>
        <w:rPr>
          <w:rFonts w:ascii="Arial" w:hAnsi="Arial" w:cs="Arial"/>
          <w:sz w:val="18"/>
          <w:szCs w:val="18"/>
        </w:rPr>
        <w:t>.</w:t>
      </w:r>
      <w:r w:rsidRPr="001F0E2F">
        <w:rPr>
          <w:rFonts w:ascii="Arial" w:hAnsi="Arial" w:cs="Arial"/>
          <w:sz w:val="18"/>
          <w:szCs w:val="18"/>
        </w:rPr>
        <w:t xml:space="preserve"> Μαθήματα Γενικής Παιδείας με πεζά γράμματα.</w:t>
      </w:r>
      <w:r>
        <w:rPr>
          <w:rFonts w:ascii="Arial" w:hAnsi="Arial" w:cs="Arial"/>
          <w:sz w:val="18"/>
          <w:szCs w:val="18"/>
        </w:rPr>
        <w:t xml:space="preserve"> </w:t>
      </w:r>
      <w:r w:rsidRPr="001F0E2F">
        <w:rPr>
          <w:rFonts w:ascii="Arial" w:hAnsi="Arial" w:cs="Arial"/>
          <w:sz w:val="18"/>
          <w:szCs w:val="18"/>
        </w:rPr>
        <w:t>Σε παρένθεση οι ώρες διδασκαλίας.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Ο.Π. </w:t>
      </w:r>
      <w:r w:rsidRPr="00B274EA">
        <w:rPr>
          <w:rFonts w:ascii="Arial" w:hAnsi="Arial" w:cs="Arial"/>
        </w:rPr>
        <w:t>ΑΝΘΡΩΠΙΣΤΙΚΩΝ ΣΠΟΥΔΩΝ</w:t>
      </w:r>
      <w:r>
        <w:rPr>
          <w:rFonts w:ascii="Arial" w:hAnsi="Arial" w:cs="Arial"/>
        </w:rPr>
        <w:t>: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Νεοελληνική Γλώσσα</w:t>
      </w:r>
      <w:r>
        <w:rPr>
          <w:rFonts w:ascii="Arial" w:hAnsi="Arial" w:cs="Arial"/>
        </w:rPr>
        <w:t xml:space="preserve">  /  </w:t>
      </w:r>
      <w:r w:rsidRPr="00B274EA">
        <w:rPr>
          <w:rFonts w:ascii="Arial" w:hAnsi="Arial" w:cs="Arial"/>
        </w:rPr>
        <w:t xml:space="preserve">ΑΡΧΑΙΑ ΕΛΛΗΝΙΚΑ </w:t>
      </w:r>
      <w:r>
        <w:rPr>
          <w:rFonts w:ascii="Arial" w:hAnsi="Arial" w:cs="Arial"/>
        </w:rPr>
        <w:t>(</w:t>
      </w:r>
      <w:r w:rsidRPr="00B274E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 /  </w:t>
      </w:r>
      <w:r w:rsidRPr="00B274EA">
        <w:rPr>
          <w:rFonts w:ascii="Arial" w:hAnsi="Arial" w:cs="Arial"/>
        </w:rPr>
        <w:t>ΙΣΤΟΡΙΑ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 /  </w:t>
      </w:r>
      <w:r w:rsidRPr="00B274EA">
        <w:rPr>
          <w:rFonts w:ascii="Arial" w:hAnsi="Arial" w:cs="Arial"/>
        </w:rPr>
        <w:t>ΛΟΓΟΤΕΧΝΙΑ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 /  </w:t>
      </w:r>
      <w:r w:rsidRPr="00B274EA">
        <w:rPr>
          <w:rFonts w:ascii="Arial" w:hAnsi="Arial" w:cs="Arial"/>
        </w:rPr>
        <w:t>ΚΟΙΝΩΝΙΟΛΟΓΙΑ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2</w:t>
      </w:r>
      <w:r>
        <w:rPr>
          <w:rFonts w:ascii="Arial" w:hAnsi="Arial" w:cs="Arial"/>
        </w:rPr>
        <w:t>)  /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με ΛΑΤΙΝΙΚΑ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Pr="00B274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πρόσβαση </w:t>
      </w:r>
      <w:r w:rsidRPr="00B274EA">
        <w:rPr>
          <w:rFonts w:ascii="Arial" w:hAnsi="Arial" w:cs="Arial"/>
        </w:rPr>
        <w:t>σε σχολές του 1</w:t>
      </w:r>
      <w:r w:rsidRPr="005E195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 Π.)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με Βιολογία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Γεν. Παιδ.</w:t>
      </w:r>
      <w:r>
        <w:rPr>
          <w:rFonts w:ascii="Arial" w:hAnsi="Arial" w:cs="Arial"/>
        </w:rPr>
        <w:t xml:space="preserve"> </w:t>
      </w:r>
      <w:r w:rsidRPr="004E173D">
        <w:rPr>
          <w:rFonts w:ascii="Arial" w:hAnsi="Arial" w:cs="Arial"/>
          <w:u w:val="single"/>
        </w:rPr>
        <w:t>και με απώλεια Μορίων</w:t>
      </w:r>
      <w:r>
        <w:rPr>
          <w:rFonts w:ascii="Arial" w:hAnsi="Arial" w:cs="Arial"/>
        </w:rPr>
        <w:t xml:space="preserve">, </w:t>
      </w:r>
      <w:r w:rsidRPr="00B274EA">
        <w:rPr>
          <w:rFonts w:ascii="Arial" w:hAnsi="Arial" w:cs="Arial"/>
        </w:rPr>
        <w:t>(σε σχολές του 3</w:t>
      </w:r>
      <w:r w:rsidRPr="005E195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Ε. Π.)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με Μαθηματικά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Γεν. Παιδ.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(σε σχολές του 4</w:t>
      </w:r>
      <w:r w:rsidRPr="004E173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 Π.)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Ο.Π. </w:t>
      </w:r>
      <w:r w:rsidRPr="00B274EA">
        <w:rPr>
          <w:rFonts w:ascii="Arial" w:hAnsi="Arial" w:cs="Arial"/>
        </w:rPr>
        <w:t>ΘΕΤΙΚΩΝ ΣΠΟΥΔΩΝ</w:t>
      </w:r>
      <w:r>
        <w:rPr>
          <w:rFonts w:ascii="Arial" w:hAnsi="Arial" w:cs="Arial"/>
        </w:rPr>
        <w:t xml:space="preserve"> 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Νεοελληνική Γλώσσα</w:t>
      </w:r>
      <w:r>
        <w:rPr>
          <w:rFonts w:ascii="Arial" w:hAnsi="Arial" w:cs="Arial"/>
        </w:rPr>
        <w:t xml:space="preserve">  /  </w:t>
      </w:r>
      <w:r w:rsidRPr="00B274EA">
        <w:rPr>
          <w:rFonts w:ascii="Arial" w:hAnsi="Arial" w:cs="Arial"/>
        </w:rPr>
        <w:t>ΦΥΣΙΚΗ</w:t>
      </w:r>
      <w:r>
        <w:rPr>
          <w:rFonts w:ascii="Arial" w:hAnsi="Arial" w:cs="Arial"/>
        </w:rPr>
        <w:t xml:space="preserve"> (3</w:t>
      </w:r>
      <w:bookmarkStart w:id="0" w:name="_GoBack"/>
      <w:bookmarkEnd w:id="0"/>
      <w:r>
        <w:rPr>
          <w:rFonts w:ascii="Arial" w:hAnsi="Arial" w:cs="Arial"/>
        </w:rPr>
        <w:t xml:space="preserve">)  /  </w:t>
      </w:r>
      <w:r w:rsidRPr="00B274EA">
        <w:rPr>
          <w:rFonts w:ascii="Arial" w:hAnsi="Arial" w:cs="Arial"/>
        </w:rPr>
        <w:t>ΧΗΜΕΙΑ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 /  </w:t>
      </w:r>
      <w:r w:rsidRPr="00B274EA">
        <w:rPr>
          <w:rFonts w:ascii="Arial" w:hAnsi="Arial" w:cs="Arial"/>
        </w:rPr>
        <w:t>ΑΕΠΠ (Αν. Εφ. Πρ. Περ.)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 /  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με ΜΑΘΗΜΑΤΙΚΑ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Pr="00B274EA">
        <w:rPr>
          <w:rFonts w:ascii="Arial" w:hAnsi="Arial" w:cs="Arial"/>
        </w:rPr>
        <w:t>(σε σχολές του 2</w:t>
      </w:r>
      <w:r w:rsidRPr="004E173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 Π.)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με ΒΙΟΛΟΓΙΑ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Pr="00B274EA">
        <w:rPr>
          <w:rFonts w:ascii="Arial" w:hAnsi="Arial" w:cs="Arial"/>
        </w:rPr>
        <w:t>(σε σχολές του 3</w:t>
      </w:r>
      <w:r w:rsidRPr="004E173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 Π.)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με Ιστορία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Γεν. Παιδ.(σε σχολές του 4</w:t>
      </w:r>
      <w:r w:rsidRPr="004E173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 Π.)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Ο.Π </w:t>
      </w:r>
      <w:r w:rsidRPr="00B274EA">
        <w:rPr>
          <w:rFonts w:ascii="Arial" w:hAnsi="Arial" w:cs="Arial"/>
        </w:rPr>
        <w:t>ΣΠΟΥΔΩΝ ΟΙΚΟΝΟΜΙΑΣ ΚΑΙ ΠΛΗΡΟΦΟΡΙΚΗΣ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Νεοελληνική Γλώσσα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ΜΑΘΗΜΑΤΙΚΑ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 /  </w:t>
      </w:r>
      <w:r w:rsidRPr="00B274EA">
        <w:rPr>
          <w:rFonts w:ascii="Arial" w:hAnsi="Arial" w:cs="Arial"/>
        </w:rPr>
        <w:t>ΑΕΠΠ (Αν. Εφ. Πρ. Περ.)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 /  </w:t>
      </w:r>
      <w:r w:rsidRPr="00B274EA">
        <w:rPr>
          <w:rFonts w:ascii="Arial" w:hAnsi="Arial" w:cs="Arial"/>
        </w:rPr>
        <w:t>ΣΤΟΡΙΑ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 /  </w:t>
      </w:r>
      <w:r w:rsidRPr="00B274EA">
        <w:rPr>
          <w:rFonts w:ascii="Arial" w:hAnsi="Arial" w:cs="Arial"/>
        </w:rPr>
        <w:t>ΚΟΙΝΩΝΙΟΛΟΓΙΑ</w:t>
      </w:r>
      <w:r>
        <w:rPr>
          <w:rFonts w:ascii="Arial" w:hAnsi="Arial" w:cs="Arial"/>
        </w:rPr>
        <w:t xml:space="preserve"> (</w:t>
      </w:r>
      <w:r w:rsidRPr="00B274EA">
        <w:rPr>
          <w:rFonts w:ascii="Arial" w:hAnsi="Arial" w:cs="Arial"/>
        </w:rPr>
        <w:t>2</w:t>
      </w:r>
      <w:r>
        <w:rPr>
          <w:rFonts w:ascii="Arial" w:hAnsi="Arial" w:cs="Arial"/>
        </w:rPr>
        <w:t>)  /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 xml:space="preserve">με ΑΟΘ </w:t>
      </w:r>
      <w:r>
        <w:rPr>
          <w:rFonts w:ascii="Arial" w:hAnsi="Arial" w:cs="Arial"/>
        </w:rPr>
        <w:t>(</w:t>
      </w:r>
      <w:r w:rsidRPr="00B274E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Pr="00B274EA">
        <w:rPr>
          <w:rFonts w:ascii="Arial" w:hAnsi="Arial" w:cs="Arial"/>
        </w:rPr>
        <w:t>(σε σχολές του 5</w:t>
      </w:r>
      <w:r w:rsidRPr="004E173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 Π.)</w:t>
      </w:r>
    </w:p>
    <w:p w:rsidR="00523473" w:rsidRPr="004E173D" w:rsidRDefault="00523473" w:rsidP="004E173D">
      <w:pPr>
        <w:spacing w:after="0" w:line="240" w:lineRule="auto"/>
        <w:rPr>
          <w:rFonts w:ascii="Arial" w:hAnsi="Arial" w:cs="Arial"/>
        </w:rPr>
      </w:pPr>
      <w:r w:rsidRPr="004E173D">
        <w:rPr>
          <w:rFonts w:ascii="Arial" w:hAnsi="Arial" w:cs="Arial"/>
        </w:rPr>
        <w:t>με Βιολογία Γεν. Παιδ.</w:t>
      </w:r>
      <w:r w:rsidRPr="004E173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E173D">
        <w:rPr>
          <w:rFonts w:ascii="Arial" w:hAnsi="Arial" w:cs="Arial"/>
          <w:u w:val="single"/>
        </w:rPr>
        <w:t>και με απώλεια Μορίων</w:t>
      </w:r>
      <w:r w:rsidRPr="004E17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(σε σχολές του 3</w:t>
      </w:r>
      <w:r w:rsidRPr="004E173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Ε. Π.)</w:t>
      </w:r>
    </w:p>
    <w:p w:rsidR="00523473" w:rsidRDefault="00523473" w:rsidP="004E173D">
      <w:pPr>
        <w:spacing w:after="0" w:line="240" w:lineRule="auto"/>
        <w:rPr>
          <w:rFonts w:ascii="Arial" w:hAnsi="Arial" w:cs="Arial"/>
        </w:rPr>
      </w:pPr>
      <w:r w:rsidRPr="004E173D">
        <w:rPr>
          <w:rFonts w:ascii="Arial" w:hAnsi="Arial" w:cs="Arial"/>
        </w:rPr>
        <w:t>με Ιστορία</w:t>
      </w:r>
      <w:r>
        <w:rPr>
          <w:rFonts w:ascii="Arial" w:hAnsi="Arial" w:cs="Arial"/>
        </w:rPr>
        <w:t xml:space="preserve"> </w:t>
      </w:r>
      <w:r w:rsidRPr="004E173D">
        <w:rPr>
          <w:rFonts w:ascii="Arial" w:hAnsi="Arial" w:cs="Arial"/>
        </w:rPr>
        <w:t>Γεν. Παιδ.</w:t>
      </w:r>
      <w:r>
        <w:rPr>
          <w:rFonts w:ascii="Arial" w:hAnsi="Arial" w:cs="Arial"/>
        </w:rPr>
        <w:t xml:space="preserve"> (σε σχολές του 4</w:t>
      </w:r>
      <w:r w:rsidRPr="004E173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</w:t>
      </w:r>
      <w:r w:rsidRPr="004E173D">
        <w:rPr>
          <w:rFonts w:ascii="Arial" w:hAnsi="Arial" w:cs="Arial"/>
        </w:rPr>
        <w:t>Ε. Π</w:t>
      </w:r>
      <w:r>
        <w:rPr>
          <w:rFonts w:ascii="Arial" w:hAnsi="Arial" w:cs="Arial"/>
        </w:rPr>
        <w:t>)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B274EA">
        <w:rPr>
          <w:rFonts w:ascii="Arial" w:hAnsi="Arial" w:cs="Arial"/>
        </w:rPr>
        <w:t>Οι υποψήφιοι για τις σχολές τις Γ΄/θμιας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Εκπ/σης Εξετάζονται:</w:t>
      </w: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  <w:r w:rsidRPr="004E173D">
        <w:rPr>
          <w:rFonts w:ascii="Arial" w:hAnsi="Arial" w:cs="Arial"/>
          <w:u w:val="single"/>
        </w:rPr>
        <w:t>Υποχρεωτικά</w:t>
      </w:r>
      <w:r w:rsidRPr="00B274E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Στην Νεοελληνική Γλώσσα</w:t>
      </w:r>
      <w:r>
        <w:rPr>
          <w:rFonts w:ascii="Arial" w:hAnsi="Arial" w:cs="Arial"/>
        </w:rPr>
        <w:t>, σ</w:t>
      </w:r>
      <w:r w:rsidRPr="00B274EA">
        <w:rPr>
          <w:rFonts w:ascii="Arial" w:hAnsi="Arial" w:cs="Arial"/>
        </w:rPr>
        <w:t xml:space="preserve">ε δύο μαθήματα της ομάδας προσανατολισμού (Ο.Π.) </w:t>
      </w:r>
      <w:r>
        <w:rPr>
          <w:rFonts w:ascii="Arial" w:hAnsi="Arial" w:cs="Arial"/>
        </w:rPr>
        <w:t xml:space="preserve">τους και σε </w:t>
      </w:r>
      <w:r w:rsidRPr="00B274EA">
        <w:rPr>
          <w:rFonts w:ascii="Arial" w:hAnsi="Arial" w:cs="Arial"/>
        </w:rPr>
        <w:t>ένα τέταρτο μάθημα της Ο.Π. τους ή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Γενικής Παιδείας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 xml:space="preserve">κι έχουν πρόσβαση σε σχολές </w:t>
      </w:r>
      <w:r>
        <w:rPr>
          <w:rFonts w:ascii="Arial" w:hAnsi="Arial" w:cs="Arial"/>
        </w:rPr>
        <w:t xml:space="preserve">ενός </w:t>
      </w:r>
      <w:r w:rsidRPr="00B274EA">
        <w:rPr>
          <w:rFonts w:ascii="Arial" w:hAnsi="Arial" w:cs="Arial"/>
        </w:rPr>
        <w:t xml:space="preserve">Ε.Π. </w:t>
      </w:r>
    </w:p>
    <w:p w:rsidR="00523473" w:rsidRPr="00B274EA" w:rsidRDefault="00523473" w:rsidP="005E1951">
      <w:pPr>
        <w:spacing w:after="0" w:line="240" w:lineRule="auto"/>
        <w:rPr>
          <w:rFonts w:ascii="Arial" w:hAnsi="Arial" w:cs="Arial"/>
        </w:rPr>
      </w:pPr>
      <w:r w:rsidRPr="004E173D">
        <w:rPr>
          <w:rFonts w:ascii="Arial" w:hAnsi="Arial" w:cs="Arial"/>
          <w:u w:val="single"/>
        </w:rPr>
        <w:t>Προαιρετικά: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Σε ένα πέμπτο μάθημα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κι έχουν πρόσβαση σε σχολές δύο</w:t>
      </w:r>
      <w:r>
        <w:rPr>
          <w:rFonts w:ascii="Arial" w:hAnsi="Arial" w:cs="Arial"/>
        </w:rPr>
        <w:t xml:space="preserve"> </w:t>
      </w:r>
      <w:r w:rsidRPr="00B274EA">
        <w:rPr>
          <w:rFonts w:ascii="Arial" w:hAnsi="Arial" w:cs="Arial"/>
        </w:rPr>
        <w:t>Ε.Π.</w:t>
      </w:r>
    </w:p>
    <w:p w:rsidR="00523473" w:rsidRDefault="00523473" w:rsidP="005E1951">
      <w:pPr>
        <w:spacing w:after="0" w:line="240" w:lineRule="auto"/>
        <w:rPr>
          <w:rFonts w:ascii="Arial" w:hAnsi="Arial" w:cs="Arial"/>
          <w:lang w:val="en-US"/>
        </w:rPr>
      </w:pPr>
      <w:r w:rsidRPr="00B274EA">
        <w:rPr>
          <w:rFonts w:ascii="Arial" w:hAnsi="Arial" w:cs="Arial"/>
        </w:rPr>
        <w:t>Σημ.: Σε κάθε Ε.Π. θα οριστούν δύο μαθήματα αυξημένης βαρύτητας. Δεν έχουν ανακοινωθεί τα μαθήματα αυτά καθώς και οι συντελεστές τους.</w:t>
      </w:r>
    </w:p>
    <w:p w:rsidR="00523473" w:rsidRPr="009A211D" w:rsidRDefault="00523473" w:rsidP="005E1951">
      <w:pPr>
        <w:spacing w:after="0" w:line="240" w:lineRule="auto"/>
        <w:rPr>
          <w:rFonts w:ascii="Arial" w:hAnsi="Arial" w:cs="Arial"/>
          <w:lang w:val="en-US"/>
        </w:rPr>
      </w:pPr>
    </w:p>
    <w:p w:rsidR="00523473" w:rsidRDefault="00523473" w:rsidP="005E1951">
      <w:pPr>
        <w:spacing w:after="0" w:line="240" w:lineRule="auto"/>
        <w:rPr>
          <w:rFonts w:ascii="Arial" w:hAnsi="Arial" w:cs="Arial"/>
        </w:rPr>
      </w:pPr>
    </w:p>
    <w:p w:rsidR="00523473" w:rsidRPr="009A211D" w:rsidRDefault="00523473" w:rsidP="00B274EA">
      <w:pPr>
        <w:rPr>
          <w:rFonts w:ascii="Arial" w:hAnsi="Arial" w:cs="Arial"/>
        </w:rPr>
      </w:pPr>
      <w:r w:rsidRPr="009A211D">
        <w:rPr>
          <w:rFonts w:ascii="Arial" w:hAnsi="Arial" w:cs="Arial"/>
        </w:rPr>
        <w:pict>
          <v:shape id="_x0000_i1025" type="#_x0000_t75" style="width:533.25pt;height:340.5pt">
            <v:imagedata r:id="rId5" o:title=""/>
          </v:shape>
        </w:pict>
      </w:r>
    </w:p>
    <w:sectPr w:rsidR="00523473" w:rsidRPr="009A211D" w:rsidSect="00D874E7">
      <w:pgSz w:w="11906" w:h="16838"/>
      <w:pgMar w:top="851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55A"/>
    <w:rsid w:val="00116834"/>
    <w:rsid w:val="001F0E2F"/>
    <w:rsid w:val="004E173D"/>
    <w:rsid w:val="00523473"/>
    <w:rsid w:val="005E1951"/>
    <w:rsid w:val="006D6785"/>
    <w:rsid w:val="0079255A"/>
    <w:rsid w:val="0080551C"/>
    <w:rsid w:val="008553B5"/>
    <w:rsid w:val="009A211D"/>
    <w:rsid w:val="00AC324C"/>
    <w:rsid w:val="00B066DF"/>
    <w:rsid w:val="00B274EA"/>
    <w:rsid w:val="00BD448B"/>
    <w:rsid w:val="00C93256"/>
    <w:rsid w:val="00CC6846"/>
    <w:rsid w:val="00D65B1E"/>
    <w:rsid w:val="00D874E7"/>
    <w:rsid w:val="00E0201E"/>
    <w:rsid w:val="00F4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552</Words>
  <Characters>2987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teostam kesyp kozanis</dc:creator>
  <cp:keywords/>
  <dc:description/>
  <cp:lastModifiedBy>Xenia Vasileiadou</cp:lastModifiedBy>
  <cp:revision>10</cp:revision>
  <dcterms:created xsi:type="dcterms:W3CDTF">2015-04-29T14:08:00Z</dcterms:created>
  <dcterms:modified xsi:type="dcterms:W3CDTF">2015-06-10T10:57:00Z</dcterms:modified>
</cp:coreProperties>
</file>